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EC" w:rsidRPr="00BB2F1A" w:rsidRDefault="004850EC" w:rsidP="004850EC">
      <w:pPr>
        <w:ind w:leftChars="19" w:left="3230" w:hangingChars="1450" w:hanging="3190"/>
        <w:rPr>
          <w:b/>
          <w:sz w:val="22"/>
        </w:rPr>
      </w:pPr>
      <w:r w:rsidRPr="00BB2F1A">
        <w:rPr>
          <w:sz w:val="22"/>
        </w:rPr>
        <w:t>Students and Researchers Exchange Program in Sciences (STEPS)</w:t>
      </w:r>
      <w:r w:rsidR="00BB2F1A">
        <w:rPr>
          <w:rFonts w:hint="eastAsia"/>
          <w:sz w:val="22"/>
        </w:rPr>
        <w:t xml:space="preserve"> </w:t>
      </w:r>
      <w:r w:rsidRPr="00BB2F1A">
        <w:rPr>
          <w:sz w:val="22"/>
        </w:rPr>
        <w:t>with Russian Universities</w:t>
      </w:r>
    </w:p>
    <w:p w:rsidR="004850EC" w:rsidRPr="00BB2F1A" w:rsidRDefault="004850EC" w:rsidP="004850EC">
      <w:pPr>
        <w:widowControl/>
        <w:spacing w:line="0" w:lineRule="atLeast"/>
        <w:rPr>
          <w:rFonts w:ascii="ＭＳ 明朝" w:hAnsi="ＭＳ 明朝" w:cs="ＭＳ Ｐゴシック"/>
          <w:b/>
          <w:kern w:val="0"/>
          <w:sz w:val="28"/>
          <w:szCs w:val="28"/>
        </w:rPr>
      </w:pPr>
    </w:p>
    <w:p w:rsidR="004850EC" w:rsidRPr="004850EC" w:rsidRDefault="004A5F9B" w:rsidP="004850EC">
      <w:pPr>
        <w:pStyle w:val="a7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　　　</w:t>
      </w: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F9B" w:rsidRPr="00F86F98" w:rsidRDefault="004A5F9B" w:rsidP="002C7D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6F98">
        <w:rPr>
          <w:rFonts w:ascii="Times New Roman" w:hAnsi="Times New Roman" w:cs="Times New Roman" w:hint="eastAsia"/>
          <w:b/>
          <w:sz w:val="32"/>
          <w:szCs w:val="32"/>
          <w:u w:val="single"/>
        </w:rPr>
        <w:t>Let</w:t>
      </w:r>
      <w:r w:rsidRPr="00F86F98">
        <w:rPr>
          <w:rFonts w:ascii="Times New Roman" w:hAnsi="Times New Roman" w:cs="Times New Roman"/>
          <w:b/>
          <w:sz w:val="32"/>
          <w:szCs w:val="32"/>
          <w:u w:val="single"/>
        </w:rPr>
        <w:t>ter o</w:t>
      </w:r>
      <w:r w:rsidR="00091B06" w:rsidRPr="00F86F98">
        <w:rPr>
          <w:rFonts w:ascii="Times New Roman" w:hAnsi="Times New Roman" w:cs="Times New Roman"/>
          <w:b/>
          <w:sz w:val="32"/>
          <w:szCs w:val="32"/>
          <w:u w:val="single"/>
        </w:rPr>
        <w:t>f Acceptance for UTokyo Student</w:t>
      </w:r>
    </w:p>
    <w:p w:rsidR="00BF4C93" w:rsidRDefault="00BF4C93" w:rsidP="0027543D">
      <w:pPr>
        <w:pStyle w:val="a7"/>
        <w:ind w:leftChars="0" w:left="360"/>
        <w:rPr>
          <w:rFonts w:ascii="Times New Roman" w:hAnsi="Times New Roman" w:cs="Times New Roman"/>
          <w:sz w:val="28"/>
          <w:szCs w:val="28"/>
        </w:rPr>
      </w:pPr>
    </w:p>
    <w:p w:rsidR="00B93428" w:rsidRPr="00091B06" w:rsidRDefault="00B93428" w:rsidP="00B93428">
      <w:pPr>
        <w:rPr>
          <w:rFonts w:ascii="Times New Roman" w:hAnsi="Times New Roman" w:cs="Times New Roman"/>
          <w:sz w:val="28"/>
          <w:szCs w:val="28"/>
        </w:rPr>
      </w:pPr>
    </w:p>
    <w:p w:rsidR="002C7D35" w:rsidRDefault="002C7D35" w:rsidP="002C7D35">
      <w:pPr>
        <w:rPr>
          <w:rFonts w:ascii="Times New Roman" w:hAnsi="Times New Roman" w:cs="Times New Roman"/>
          <w:sz w:val="28"/>
          <w:szCs w:val="28"/>
        </w:rPr>
      </w:pPr>
    </w:p>
    <w:p w:rsidR="00B93428" w:rsidRPr="00294550" w:rsidRDefault="00B93428" w:rsidP="002C7D35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294550">
        <w:rPr>
          <w:rFonts w:ascii="Times New Roman" w:hAnsi="Times New Roman" w:cs="Times New Roman" w:hint="eastAsia"/>
          <w:sz w:val="24"/>
          <w:szCs w:val="24"/>
        </w:rPr>
        <w:t>N</w:t>
      </w:r>
      <w:r w:rsidRPr="00294550">
        <w:rPr>
          <w:rFonts w:ascii="Times New Roman" w:hAnsi="Times New Roman" w:cs="Times New Roman"/>
          <w:sz w:val="24"/>
          <w:szCs w:val="24"/>
        </w:rPr>
        <w:t>a</w:t>
      </w:r>
      <w:r w:rsidRPr="00294550">
        <w:rPr>
          <w:rFonts w:ascii="Times New Roman" w:hAnsi="Times New Roman" w:cs="Times New Roman" w:hint="eastAsia"/>
          <w:sz w:val="24"/>
          <w:szCs w:val="24"/>
        </w:rPr>
        <w:t xml:space="preserve">me </w:t>
      </w:r>
      <w:r w:rsidR="004E782A">
        <w:rPr>
          <w:rFonts w:ascii="Times New Roman" w:hAnsi="Times New Roman" w:cs="Times New Roman"/>
          <w:sz w:val="24"/>
          <w:szCs w:val="24"/>
        </w:rPr>
        <w:t xml:space="preserve">of Student: </w:t>
      </w:r>
      <w:r w:rsidR="004E782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:rsidR="004A5F9B" w:rsidRPr="0087082E" w:rsidRDefault="004A5F9B" w:rsidP="008708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C93" w:rsidRPr="00BF4C93" w:rsidRDefault="00BF4C93" w:rsidP="00BF4C9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C93" w:rsidRPr="00BF4C93" w:rsidRDefault="00A045B1" w:rsidP="00A045B1">
      <w:pPr>
        <w:ind w:leftChars="150"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is to confirm that I will accept </w:t>
      </w:r>
      <w:r>
        <w:rPr>
          <w:rFonts w:ascii="Times New Roman" w:hAnsi="Times New Roman" w:cs="Times New Roman"/>
          <w:sz w:val="24"/>
          <w:szCs w:val="24"/>
        </w:rPr>
        <w:t>the above-</w:t>
      </w:r>
      <w:r w:rsidR="00294550">
        <w:rPr>
          <w:rFonts w:ascii="Times New Roman" w:hAnsi="Times New Roman" w:cs="Times New Roman"/>
          <w:sz w:val="24"/>
          <w:szCs w:val="24"/>
        </w:rPr>
        <w:t xml:space="preserve">mentioned student </w:t>
      </w:r>
      <w:r w:rsidR="00BF4C93" w:rsidRPr="00BF4C93">
        <w:rPr>
          <w:rFonts w:ascii="Times New Roman" w:hAnsi="Times New Roman" w:cs="Times New Roman"/>
          <w:sz w:val="24"/>
          <w:szCs w:val="24"/>
        </w:rPr>
        <w:t xml:space="preserve">in our </w:t>
      </w:r>
      <w:r>
        <w:rPr>
          <w:rFonts w:ascii="Times New Roman" w:hAnsi="Times New Roman" w:cs="Times New Roman"/>
          <w:sz w:val="24"/>
          <w:szCs w:val="24"/>
        </w:rPr>
        <w:t xml:space="preserve">research group/laboratory for the </w:t>
      </w:r>
      <w:r w:rsidR="00BF4C93" w:rsidRPr="00BF4C93">
        <w:rPr>
          <w:rFonts w:ascii="Times New Roman" w:hAnsi="Times New Roman" w:cs="Times New Roman"/>
          <w:sz w:val="24"/>
          <w:szCs w:val="24"/>
        </w:rPr>
        <w:t>period</w:t>
      </w:r>
      <w:r w:rsidR="00294550">
        <w:rPr>
          <w:rFonts w:ascii="Times New Roman" w:hAnsi="Times New Roman" w:cs="Times New Roman"/>
          <w:sz w:val="24"/>
          <w:szCs w:val="24"/>
        </w:rPr>
        <w:t xml:space="preserve"> stated </w:t>
      </w:r>
      <w:r>
        <w:rPr>
          <w:rFonts w:ascii="Times New Roman" w:hAnsi="Times New Roman" w:cs="Times New Roman"/>
          <w:sz w:val="24"/>
          <w:szCs w:val="24"/>
        </w:rPr>
        <w:t>below:</w:t>
      </w:r>
    </w:p>
    <w:p w:rsidR="00B93428" w:rsidRDefault="00B93428" w:rsidP="003A7330">
      <w:pPr>
        <w:pStyle w:val="a7"/>
        <w:ind w:leftChars="0"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A5F9B" w:rsidRPr="002C7D35" w:rsidRDefault="0087082E" w:rsidP="002C7D35">
      <w:pPr>
        <w:ind w:firstLineChars="400" w:firstLine="960"/>
        <w:rPr>
          <w:rFonts w:ascii="Times New Roman" w:hAnsi="Times New Roman" w:cs="Times New Roman"/>
          <w:sz w:val="24"/>
          <w:szCs w:val="24"/>
          <w:u w:val="single"/>
        </w:rPr>
      </w:pPr>
      <w:r w:rsidRPr="002C7D35">
        <w:rPr>
          <w:rFonts w:ascii="Times New Roman" w:hAnsi="Times New Roman" w:cs="Times New Roman"/>
          <w:sz w:val="24"/>
          <w:szCs w:val="24"/>
        </w:rPr>
        <w:t>F</w:t>
      </w:r>
      <w:r w:rsidR="00BF4C93" w:rsidRPr="002C7D35">
        <w:rPr>
          <w:rFonts w:ascii="Times New Roman" w:hAnsi="Times New Roman" w:cs="Times New Roman"/>
          <w:sz w:val="24"/>
          <w:szCs w:val="24"/>
        </w:rPr>
        <w:t>rom</w:t>
      </w:r>
      <w:r w:rsidR="002C7D35">
        <w:rPr>
          <w:rFonts w:ascii="Times New Roman" w:hAnsi="Times New Roman" w:cs="Times New Roman"/>
          <w:sz w:val="24"/>
          <w:szCs w:val="24"/>
        </w:rPr>
        <w:t xml:space="preserve"> </w:t>
      </w:r>
      <w:r w:rsidR="002C7D3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2C7D35" w:rsidRPr="002C7D35">
        <w:rPr>
          <w:rFonts w:ascii="Times New Roman" w:hAnsi="Times New Roman" w:cs="Times New Roman"/>
          <w:sz w:val="24"/>
          <w:szCs w:val="24"/>
        </w:rPr>
        <w:t xml:space="preserve"> </w:t>
      </w:r>
      <w:r w:rsidR="00B93428" w:rsidRPr="002C7D35">
        <w:rPr>
          <w:rFonts w:ascii="Times New Roman" w:hAnsi="Times New Roman" w:cs="Times New Roman"/>
          <w:sz w:val="24"/>
          <w:szCs w:val="24"/>
        </w:rPr>
        <w:t xml:space="preserve">to </w:t>
      </w:r>
      <w:r w:rsidR="002C7D3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:rsidR="00BA453C" w:rsidRPr="00BF4C93" w:rsidRDefault="00BA453C" w:rsidP="003A7330">
      <w:pPr>
        <w:jc w:val="center"/>
        <w:rPr>
          <w:rFonts w:ascii="Times New Roman" w:hAnsi="Times New Roman" w:cs="Times New Roman"/>
          <w:sz w:val="24"/>
          <w:szCs w:val="24"/>
          <w:u w:val="dotted"/>
        </w:rPr>
      </w:pPr>
    </w:p>
    <w:p w:rsidR="00B93428" w:rsidRDefault="00B93428" w:rsidP="00BF4C93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p w:rsidR="00B93428" w:rsidRDefault="00B93428" w:rsidP="00BF4C93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p w:rsidR="00B93428" w:rsidRPr="004E782A" w:rsidRDefault="00B93428" w:rsidP="00BF4C93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p w:rsidR="00B93428" w:rsidRPr="004E782A" w:rsidRDefault="00B93428" w:rsidP="00B934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4550">
        <w:rPr>
          <w:rFonts w:ascii="Times New Roman" w:hAnsi="Times New Roman" w:cs="Times New Roman" w:hint="eastAsia"/>
          <w:sz w:val="24"/>
          <w:szCs w:val="24"/>
        </w:rPr>
        <w:t xml:space="preserve"> Name</w:t>
      </w:r>
      <w:r w:rsidR="004E782A">
        <w:rPr>
          <w:rFonts w:ascii="Times New Roman" w:hAnsi="Times New Roman" w:cs="Times New Roman"/>
          <w:sz w:val="24"/>
          <w:szCs w:val="24"/>
        </w:rPr>
        <w:t xml:space="preserve">: </w:t>
      </w:r>
      <w:r w:rsidR="004E782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:rsidR="00B93428" w:rsidRPr="00B93428" w:rsidRDefault="00B93428" w:rsidP="00B93428">
      <w:pPr>
        <w:rPr>
          <w:rFonts w:ascii="Times New Roman" w:hAnsi="Times New Roman" w:cs="Times New Roman"/>
          <w:sz w:val="28"/>
          <w:szCs w:val="28"/>
        </w:rPr>
      </w:pPr>
      <w:r w:rsidRPr="00B93428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117B09" w:rsidRPr="002C7D35" w:rsidRDefault="004E782A" w:rsidP="00B93428">
      <w:pPr>
        <w:ind w:firstLineChars="50" w:firstLine="1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:rsidR="00B93428" w:rsidRPr="00B93428" w:rsidRDefault="00B93428" w:rsidP="00B93428">
      <w:pPr>
        <w:ind w:firstLineChars="50" w:firstLine="140"/>
        <w:jc w:val="left"/>
        <w:rPr>
          <w:rFonts w:ascii="Times New Roman" w:hAnsi="Times New Roman" w:cs="Times New Roman"/>
          <w:sz w:val="28"/>
          <w:szCs w:val="28"/>
          <w:u w:val="dotted"/>
        </w:rPr>
      </w:pPr>
    </w:p>
    <w:p w:rsidR="004E782A" w:rsidRDefault="004E782A" w:rsidP="004E782A">
      <w:pPr>
        <w:ind w:leftChars="50" w:left="10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ame of University</w:t>
      </w:r>
    </w:p>
    <w:p w:rsidR="00B93428" w:rsidRPr="004E782A" w:rsidRDefault="004E782A" w:rsidP="004E782A">
      <w:pPr>
        <w:ind w:leftChars="50" w:left="10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□</w:t>
      </w:r>
      <w:r w:rsidR="0087082E" w:rsidRPr="00294550">
        <w:rPr>
          <w:rFonts w:ascii="Times New Roman" w:hAnsi="Times New Roman" w:cs="Times New Roman" w:hint="eastAsia"/>
          <w:sz w:val="24"/>
          <w:szCs w:val="24"/>
        </w:rPr>
        <w:t>Lo</w:t>
      </w:r>
      <w:r>
        <w:rPr>
          <w:rFonts w:ascii="Times New Roman" w:hAnsi="Times New Roman" w:cs="Times New Roman" w:hint="eastAsia"/>
          <w:sz w:val="24"/>
          <w:szCs w:val="24"/>
        </w:rPr>
        <w:t>monosov Moscow State University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782A">
        <w:rPr>
          <w:rFonts w:asciiTheme="minorEastAsia" w:hAnsiTheme="minorEastAsia" w:cs="Times New Roman"/>
          <w:sz w:val="24"/>
          <w:szCs w:val="24"/>
        </w:rPr>
        <w:t>□</w:t>
      </w:r>
      <w:r w:rsidR="0087082E" w:rsidRPr="004E782A">
        <w:rPr>
          <w:rFonts w:ascii="Times New Roman" w:hAnsi="Times New Roman" w:cs="Times New Roman" w:hint="eastAsia"/>
          <w:sz w:val="24"/>
          <w:szCs w:val="24"/>
        </w:rPr>
        <w:t xml:space="preserve">Saint Petersburg State University </w:t>
      </w:r>
    </w:p>
    <w:p w:rsidR="00B93428" w:rsidRPr="003A7330" w:rsidRDefault="00B93428" w:rsidP="00B93428">
      <w:pPr>
        <w:ind w:firstLineChars="50" w:firstLine="140"/>
        <w:jc w:val="left"/>
        <w:rPr>
          <w:rFonts w:ascii="Times New Roman" w:hAnsi="Times New Roman" w:cs="Times New Roman"/>
          <w:sz w:val="28"/>
          <w:szCs w:val="28"/>
          <w:u w:val="dotted"/>
        </w:rPr>
      </w:pPr>
    </w:p>
    <w:p w:rsidR="00B93428" w:rsidRPr="002C7D35" w:rsidRDefault="004E782A" w:rsidP="00B93428">
      <w:pPr>
        <w:ind w:firstLineChars="50" w:firstLine="1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 of Department: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:rsidR="003A7330" w:rsidRDefault="003A7330" w:rsidP="00117B09">
      <w:pPr>
        <w:rPr>
          <w:rFonts w:ascii="Times New Roman" w:hAnsi="Times New Roman" w:cs="Times New Roman"/>
          <w:sz w:val="24"/>
          <w:szCs w:val="24"/>
        </w:rPr>
      </w:pPr>
    </w:p>
    <w:p w:rsidR="00117B09" w:rsidRDefault="00117B09" w:rsidP="00117B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50">
        <w:rPr>
          <w:rFonts w:ascii="Times New Roman" w:hAnsi="Times New Roman" w:cs="Times New Roman"/>
          <w:sz w:val="24"/>
          <w:szCs w:val="24"/>
        </w:rPr>
        <w:t>Date</w:t>
      </w:r>
      <w:r w:rsidR="001754A0">
        <w:rPr>
          <w:rFonts w:ascii="Times New Roman" w:hAnsi="Times New Roman" w:cs="Times New Roman"/>
          <w:sz w:val="24"/>
          <w:szCs w:val="24"/>
        </w:rPr>
        <w:t xml:space="preserve"> </w:t>
      </w:r>
      <w:r w:rsidR="00B9342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="00B93428">
        <w:rPr>
          <w:rFonts w:ascii="Times New Roman" w:hAnsi="Times New Roman" w:cs="Times New Roman"/>
          <w:sz w:val="24"/>
          <w:szCs w:val="24"/>
        </w:rPr>
        <w:t xml:space="preserve">   </w:t>
      </w:r>
      <w:r w:rsidR="00294550">
        <w:rPr>
          <w:rFonts w:ascii="Times New Roman" w:hAnsi="Times New Roman" w:cs="Times New Roman"/>
          <w:sz w:val="24"/>
          <w:szCs w:val="24"/>
        </w:rPr>
        <w:t xml:space="preserve"> Signature</w:t>
      </w:r>
      <w:r w:rsidR="001754A0">
        <w:rPr>
          <w:rFonts w:ascii="Times New Roman" w:hAnsi="Times New Roman" w:cs="Times New Roman"/>
          <w:sz w:val="24"/>
          <w:szCs w:val="24"/>
        </w:rPr>
        <w:t xml:space="preserve"> </w:t>
      </w:r>
      <w:r w:rsidR="0029455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1754A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94550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</w:p>
    <w:p w:rsidR="0087082E" w:rsidRDefault="0087082E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082E" w:rsidRDefault="0087082E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082E" w:rsidRDefault="0087082E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082E" w:rsidRDefault="0087082E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082E" w:rsidRDefault="0087082E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45B1" w:rsidRDefault="00A045B1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082E" w:rsidRPr="00BB2F1A" w:rsidRDefault="0087082E" w:rsidP="00BB2F1A">
      <w:pPr>
        <w:pStyle w:val="a7"/>
        <w:numPr>
          <w:ilvl w:val="0"/>
          <w:numId w:val="1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form is to be completed and signed by a professor or </w:t>
      </w:r>
      <w:r>
        <w:rPr>
          <w:rFonts w:ascii="Times New Roman" w:hAnsi="Times New Roman" w:cs="Times New Roman"/>
          <w:sz w:val="24"/>
          <w:szCs w:val="24"/>
        </w:rPr>
        <w:t>associate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professor who is willing to host the </w:t>
      </w:r>
      <w:r w:rsidR="00091B06" w:rsidRPr="00BB2F1A">
        <w:rPr>
          <w:rFonts w:ascii="Times New Roman" w:hAnsi="Times New Roman" w:cs="Times New Roman"/>
          <w:sz w:val="24"/>
          <w:szCs w:val="24"/>
        </w:rPr>
        <w:t>a</w:t>
      </w:r>
      <w:r w:rsidRPr="00BB2F1A">
        <w:rPr>
          <w:rFonts w:ascii="Times New Roman" w:hAnsi="Times New Roman" w:cs="Times New Roman"/>
          <w:sz w:val="24"/>
          <w:szCs w:val="24"/>
        </w:rPr>
        <w:t>bove-mentioned student</w:t>
      </w:r>
      <w:r w:rsidR="005C6242" w:rsidRPr="00BB2F1A">
        <w:rPr>
          <w:rFonts w:ascii="Times New Roman" w:hAnsi="Times New Roman" w:cs="Times New Roman"/>
          <w:sz w:val="24"/>
          <w:szCs w:val="24"/>
        </w:rPr>
        <w:t>.</w:t>
      </w:r>
      <w:r w:rsidRPr="00BB2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82E" w:rsidRPr="00B93428" w:rsidRDefault="0087082E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87082E" w:rsidRPr="00B93428" w:rsidSect="004E782A">
      <w:pgSz w:w="11906" w:h="16838"/>
      <w:pgMar w:top="1418" w:right="1134" w:bottom="1701" w:left="1134" w:header="1985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2A" w:rsidRDefault="004E782A" w:rsidP="0027543D">
      <w:r>
        <w:separator/>
      </w:r>
    </w:p>
  </w:endnote>
  <w:endnote w:type="continuationSeparator" w:id="0">
    <w:p w:rsidR="004E782A" w:rsidRDefault="004E782A" w:rsidP="0027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2A" w:rsidRDefault="004E782A" w:rsidP="0027543D">
      <w:r>
        <w:separator/>
      </w:r>
    </w:p>
  </w:footnote>
  <w:footnote w:type="continuationSeparator" w:id="0">
    <w:p w:rsidR="004E782A" w:rsidRDefault="004E782A" w:rsidP="0027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D85"/>
    <w:multiLevelType w:val="hybridMultilevel"/>
    <w:tmpl w:val="A60A3962"/>
    <w:lvl w:ilvl="0" w:tplc="C238794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1104F8F"/>
    <w:multiLevelType w:val="hybridMultilevel"/>
    <w:tmpl w:val="C2D8513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9A04863"/>
    <w:multiLevelType w:val="hybridMultilevel"/>
    <w:tmpl w:val="C56E80EE"/>
    <w:lvl w:ilvl="0" w:tplc="CA281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11F0E"/>
    <w:multiLevelType w:val="hybridMultilevel"/>
    <w:tmpl w:val="63A0793E"/>
    <w:lvl w:ilvl="0" w:tplc="0CD23FC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36C2A"/>
    <w:multiLevelType w:val="hybridMultilevel"/>
    <w:tmpl w:val="9EEA0BB6"/>
    <w:lvl w:ilvl="0" w:tplc="8D2AF4EC"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6" w15:restartNumberingAfterBreak="0">
    <w:nsid w:val="3F2F3F8B"/>
    <w:multiLevelType w:val="hybridMultilevel"/>
    <w:tmpl w:val="39028AAE"/>
    <w:lvl w:ilvl="0" w:tplc="030AF2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BAD2B4E8">
      <w:start w:val="1"/>
      <w:numFmt w:val="lowerRoman"/>
      <w:lvlText w:val="%2."/>
      <w:lvlJc w:val="right"/>
      <w:pPr>
        <w:ind w:left="927" w:hanging="360"/>
      </w:pPr>
      <w:rPr>
        <w:rFonts w:ascii="Times New Roman" w:eastAsiaTheme="minorEastAsia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D72A1A"/>
    <w:multiLevelType w:val="hybridMultilevel"/>
    <w:tmpl w:val="A2D0843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26D0D24"/>
    <w:multiLevelType w:val="hybridMultilevel"/>
    <w:tmpl w:val="F75E85EE"/>
    <w:lvl w:ilvl="0" w:tplc="5352F274">
      <w:numFmt w:val="bullet"/>
      <w:lvlText w:val="□"/>
      <w:lvlJc w:val="left"/>
      <w:pPr>
        <w:ind w:left="2640" w:hanging="360"/>
      </w:pPr>
      <w:rPr>
        <w:rFonts w:ascii="ＭＳ 明朝" w:eastAsia="ＭＳ 明朝" w:hAnsi="ＭＳ 明朝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abstractNum w:abstractNumId="9" w15:restartNumberingAfterBreak="0">
    <w:nsid w:val="46F15326"/>
    <w:multiLevelType w:val="hybridMultilevel"/>
    <w:tmpl w:val="06507970"/>
    <w:lvl w:ilvl="0" w:tplc="412807B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5490F5F"/>
    <w:multiLevelType w:val="hybridMultilevel"/>
    <w:tmpl w:val="B148A0A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D194A23"/>
    <w:multiLevelType w:val="hybridMultilevel"/>
    <w:tmpl w:val="C5EA593E"/>
    <w:lvl w:ilvl="0" w:tplc="4F222D5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3EF1A44"/>
    <w:multiLevelType w:val="hybridMultilevel"/>
    <w:tmpl w:val="9C1A0646"/>
    <w:lvl w:ilvl="0" w:tplc="E8D020A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F141854"/>
    <w:multiLevelType w:val="hybridMultilevel"/>
    <w:tmpl w:val="1DF0E5F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6D768B3"/>
    <w:multiLevelType w:val="hybridMultilevel"/>
    <w:tmpl w:val="DAB6077C"/>
    <w:lvl w:ilvl="0" w:tplc="E8D020A2">
      <w:start w:val="1"/>
      <w:numFmt w:val="bullet"/>
      <w:lvlText w:val="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78B92CEA"/>
    <w:multiLevelType w:val="hybridMultilevel"/>
    <w:tmpl w:val="6EDC90B4"/>
    <w:lvl w:ilvl="0" w:tplc="C42AF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D065E8"/>
    <w:multiLevelType w:val="hybridMultilevel"/>
    <w:tmpl w:val="9F10923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0"/>
  </w:num>
  <w:num w:numId="5">
    <w:abstractNumId w:val="12"/>
  </w:num>
  <w:num w:numId="6">
    <w:abstractNumId w:val="14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9"/>
  </w:num>
  <w:num w:numId="12">
    <w:abstractNumId w:val="11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29"/>
    <w:rsid w:val="00091B06"/>
    <w:rsid w:val="00117B09"/>
    <w:rsid w:val="00155DA0"/>
    <w:rsid w:val="001754A0"/>
    <w:rsid w:val="00186A03"/>
    <w:rsid w:val="001A66A7"/>
    <w:rsid w:val="001D231E"/>
    <w:rsid w:val="001E6FF3"/>
    <w:rsid w:val="0023555A"/>
    <w:rsid w:val="002675B9"/>
    <w:rsid w:val="0027543D"/>
    <w:rsid w:val="00294550"/>
    <w:rsid w:val="002A53E4"/>
    <w:rsid w:val="002C7D35"/>
    <w:rsid w:val="00315E41"/>
    <w:rsid w:val="00331B43"/>
    <w:rsid w:val="003646C3"/>
    <w:rsid w:val="003A3C8B"/>
    <w:rsid w:val="003A7330"/>
    <w:rsid w:val="003E0BBD"/>
    <w:rsid w:val="003E7160"/>
    <w:rsid w:val="004733FD"/>
    <w:rsid w:val="004850EC"/>
    <w:rsid w:val="004A5F9B"/>
    <w:rsid w:val="004E782A"/>
    <w:rsid w:val="00513FE8"/>
    <w:rsid w:val="005C6242"/>
    <w:rsid w:val="00661437"/>
    <w:rsid w:val="006F100F"/>
    <w:rsid w:val="006F6A2A"/>
    <w:rsid w:val="00753787"/>
    <w:rsid w:val="007B67E1"/>
    <w:rsid w:val="00855C98"/>
    <w:rsid w:val="0087082E"/>
    <w:rsid w:val="0089250E"/>
    <w:rsid w:val="0089409A"/>
    <w:rsid w:val="008A675A"/>
    <w:rsid w:val="008E6E12"/>
    <w:rsid w:val="00905368"/>
    <w:rsid w:val="009543A1"/>
    <w:rsid w:val="009658FB"/>
    <w:rsid w:val="00A045B1"/>
    <w:rsid w:val="00A05676"/>
    <w:rsid w:val="00A25273"/>
    <w:rsid w:val="00A36E8D"/>
    <w:rsid w:val="00A64ECF"/>
    <w:rsid w:val="00A83EDE"/>
    <w:rsid w:val="00AA5068"/>
    <w:rsid w:val="00B42DB2"/>
    <w:rsid w:val="00B87DE9"/>
    <w:rsid w:val="00B93428"/>
    <w:rsid w:val="00BA453C"/>
    <w:rsid w:val="00BB2F1A"/>
    <w:rsid w:val="00BB54BC"/>
    <w:rsid w:val="00BF4C93"/>
    <w:rsid w:val="00C579FC"/>
    <w:rsid w:val="00D61229"/>
    <w:rsid w:val="00D737FA"/>
    <w:rsid w:val="00E22476"/>
    <w:rsid w:val="00E551EA"/>
    <w:rsid w:val="00E83F77"/>
    <w:rsid w:val="00E90BA3"/>
    <w:rsid w:val="00E912C5"/>
    <w:rsid w:val="00E91B21"/>
    <w:rsid w:val="00F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B0B6C7-4F24-477E-BCD5-4ABD1BE1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43D"/>
  </w:style>
  <w:style w:type="paragraph" w:styleId="a5">
    <w:name w:val="footer"/>
    <w:basedOn w:val="a"/>
    <w:link w:val="a6"/>
    <w:uiPriority w:val="99"/>
    <w:unhideWhenUsed/>
    <w:rsid w:val="00275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43D"/>
  </w:style>
  <w:style w:type="paragraph" w:styleId="a7">
    <w:name w:val="List Paragraph"/>
    <w:basedOn w:val="a"/>
    <w:uiPriority w:val="34"/>
    <w:qFormat/>
    <w:rsid w:val="002754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E154C7C9</Template>
  <TotalTime>628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SHATILOVA VALERIA</dc:creator>
  <cp:keywords/>
  <dc:description/>
  <cp:lastModifiedBy>SHATILOVA VALERIA</cp:lastModifiedBy>
  <cp:revision>41</cp:revision>
  <cp:lastPrinted>2015-08-05T06:57:00Z</cp:lastPrinted>
  <dcterms:created xsi:type="dcterms:W3CDTF">2015-04-30T06:25:00Z</dcterms:created>
  <dcterms:modified xsi:type="dcterms:W3CDTF">2015-08-21T06:40:00Z</dcterms:modified>
</cp:coreProperties>
</file>